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5D603718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50D70330" w14:textId="0C785DBB" w:rsidR="00DC1752" w:rsidRDefault="00DC1752" w:rsidP="00027643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 w:rsidRPr="00DC1752">
              <w:rPr>
                <w:rFonts w:asciiTheme="minorBidi" w:hAnsiTheme="minorBidi"/>
                <w:b/>
                <w:sz w:val="40"/>
                <w:szCs w:val="40"/>
              </w:rPr>
              <w:t xml:space="preserve">How to </w:t>
            </w:r>
            <w:r w:rsidR="003C28D1">
              <w:rPr>
                <w:rFonts w:asciiTheme="minorBidi" w:hAnsiTheme="minorBidi"/>
                <w:b/>
                <w:sz w:val="40"/>
                <w:szCs w:val="40"/>
              </w:rPr>
              <w:t xml:space="preserve">make the report prompt </w:t>
            </w:r>
            <w:r w:rsidR="00027643">
              <w:rPr>
                <w:rFonts w:asciiTheme="minorBidi" w:hAnsiTheme="minorBidi"/>
                <w:b/>
                <w:sz w:val="40"/>
                <w:szCs w:val="40"/>
              </w:rPr>
              <w:t xml:space="preserve">date </w:t>
            </w:r>
            <w:r w:rsidR="00E93F86">
              <w:rPr>
                <w:rFonts w:asciiTheme="minorBidi" w:hAnsiTheme="minorBidi"/>
                <w:b/>
                <w:sz w:val="40"/>
                <w:szCs w:val="40"/>
              </w:rPr>
              <w:t xml:space="preserve">be </w:t>
            </w:r>
            <w:r w:rsidR="009B1D7A">
              <w:rPr>
                <w:rFonts w:asciiTheme="minorBidi" w:hAnsiTheme="minorBidi"/>
                <w:b/>
                <w:sz w:val="40"/>
                <w:szCs w:val="40"/>
              </w:rPr>
              <w:t>a specific date</w:t>
            </w:r>
            <w:r w:rsidR="00027643">
              <w:rPr>
                <w:rFonts w:asciiTheme="minorBidi" w:hAnsiTheme="minorBidi"/>
                <w:b/>
                <w:sz w:val="40"/>
                <w:szCs w:val="40"/>
              </w:rPr>
              <w:t xml:space="preserve"> using SQL</w:t>
            </w:r>
          </w:p>
        </w:tc>
        <w:tc>
          <w:tcPr>
            <w:tcW w:w="1968" w:type="dxa"/>
            <w:hideMark/>
          </w:tcPr>
          <w:p w14:paraId="63A21DDB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1D0CCCBA" wp14:editId="0F16BB56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450DE306" w14:textId="77777777" w:rsidTr="00DC1752">
        <w:tc>
          <w:tcPr>
            <w:tcW w:w="10987" w:type="dxa"/>
            <w:gridSpan w:val="2"/>
            <w:vAlign w:val="center"/>
          </w:tcPr>
          <w:p w14:paraId="4F2E7A12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40CB38E4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761D9BD2" wp14:editId="68EFAF5D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86659" w14:textId="77777777" w:rsidR="00197569" w:rsidRDefault="00197569" w:rsidP="00197569">
      <w:pPr>
        <w:rPr>
          <w:b/>
          <w:bCs/>
        </w:rPr>
      </w:pPr>
    </w:p>
    <w:p w14:paraId="4F526941" w14:textId="50CDE3C9" w:rsidR="00DC1752" w:rsidRDefault="00197569" w:rsidP="00197569">
      <w:pPr>
        <w:rPr>
          <w:b/>
          <w:bCs/>
        </w:rPr>
      </w:pPr>
      <w:r>
        <w:rPr>
          <w:b/>
          <w:bCs/>
        </w:rPr>
        <w:t>Yoel Kortick</w:t>
      </w:r>
    </w:p>
    <w:p w14:paraId="12CD8F5C" w14:textId="5D436666" w:rsidR="00197569" w:rsidRDefault="00197569" w:rsidP="00197569">
      <w:pPr>
        <w:rPr>
          <w:b/>
          <w:bCs/>
        </w:rPr>
      </w:pPr>
      <w:r>
        <w:rPr>
          <w:b/>
          <w:bCs/>
        </w:rPr>
        <w:t xml:space="preserve">Senior </w:t>
      </w:r>
      <w:r w:rsidR="009B1D7A">
        <w:rPr>
          <w:b/>
          <w:bCs/>
        </w:rPr>
        <w:t>Librarian</w:t>
      </w:r>
    </w:p>
    <w:p w14:paraId="279CC811" w14:textId="77777777" w:rsidR="00692D2F" w:rsidRDefault="00692D2F"/>
    <w:p w14:paraId="44B40BC4" w14:textId="77777777" w:rsidR="00027643" w:rsidRPr="00EC0A73" w:rsidRDefault="00027643" w:rsidP="003C28D1">
      <w:pPr>
        <w:rPr>
          <w:b/>
          <w:bCs/>
        </w:rPr>
      </w:pPr>
      <w:r w:rsidRPr="00EC0A73">
        <w:rPr>
          <w:b/>
          <w:bCs/>
        </w:rPr>
        <w:t>Question</w:t>
      </w:r>
    </w:p>
    <w:p w14:paraId="48E4614E" w14:textId="50C854B1" w:rsidR="009B1D7A" w:rsidRDefault="00597BC6" w:rsidP="00597BC6">
      <w:r>
        <w:t xml:space="preserve">We have a report </w:t>
      </w:r>
      <w:r w:rsidR="009B1D7A">
        <w:t xml:space="preserve">in </w:t>
      </w:r>
      <w:r w:rsidR="00F84D3F">
        <w:rPr>
          <w:rFonts w:hint="cs"/>
        </w:rPr>
        <w:t>A</w:t>
      </w:r>
      <w:r w:rsidR="00F84D3F">
        <w:rPr>
          <w:lang w:bidi="he-IL"/>
        </w:rPr>
        <w:t>lma</w:t>
      </w:r>
      <w:r w:rsidR="009B1D7A">
        <w:t xml:space="preserve"> Analytics in the “</w:t>
      </w:r>
      <w:r w:rsidR="00F84D3F">
        <w:t>Fulfillment</w:t>
      </w:r>
      <w:r w:rsidR="009B1D7A">
        <w:t xml:space="preserve">” subject area in which we analyze the number of </w:t>
      </w:r>
      <w:r w:rsidR="00F84D3F">
        <w:t>loans since a certain a date</w:t>
      </w:r>
      <w:r w:rsidR="009B1D7A">
        <w:t xml:space="preserve">.  The report has a prompt with </w:t>
      </w:r>
      <w:r w:rsidR="00F84D3F">
        <w:t>“Loan Date</w:t>
      </w:r>
      <w:r w:rsidR="009B1D7A">
        <w:t xml:space="preserve"> &gt;= </w:t>
      </w:r>
      <w:r w:rsidR="00F84D3F">
        <w:t xml:space="preserve">“.  The loan date is </w:t>
      </w:r>
      <w:r w:rsidR="009B1D7A">
        <w:t>entered by the user.</w:t>
      </w:r>
    </w:p>
    <w:p w14:paraId="4210259F" w14:textId="51CE1527" w:rsidR="009B1D7A" w:rsidRDefault="009B1D7A" w:rsidP="00597BC6">
      <w:r>
        <w:t>We want the date to automatically be 6 months ago, and then the user can change it i</w:t>
      </w:r>
      <w:r w:rsidR="00F84D3F">
        <w:t>f</w:t>
      </w:r>
      <w:r>
        <w:t xml:space="preserve"> desired.</w:t>
      </w:r>
    </w:p>
    <w:p w14:paraId="15478FC0" w14:textId="5604D110" w:rsidR="009B1D7A" w:rsidRDefault="009B1D7A" w:rsidP="00597BC6">
      <w:r>
        <w:t xml:space="preserve">How can we make the </w:t>
      </w:r>
      <w:r w:rsidR="00F84D3F">
        <w:t>loan</w:t>
      </w:r>
      <w:r>
        <w:t xml:space="preserve"> date automatically be filled in with a value of 6 months ago</w:t>
      </w:r>
      <w:r w:rsidR="00F84D3F">
        <w:t>?</w:t>
      </w:r>
    </w:p>
    <w:p w14:paraId="5CADB56E" w14:textId="77777777" w:rsidR="009B1D7A" w:rsidRDefault="009B1D7A" w:rsidP="00597BC6"/>
    <w:p w14:paraId="2CFB695B" w14:textId="77777777" w:rsidR="00597BC6" w:rsidRDefault="00597BC6"/>
    <w:p w14:paraId="32FF3B99" w14:textId="13FB5BBF" w:rsidR="00EC0A73" w:rsidRDefault="00EC0A73">
      <w:pPr>
        <w:rPr>
          <w:b/>
          <w:bCs/>
        </w:rPr>
      </w:pPr>
      <w:r>
        <w:rPr>
          <w:b/>
          <w:bCs/>
        </w:rPr>
        <w:t>Answer</w:t>
      </w:r>
    </w:p>
    <w:p w14:paraId="049E1EE6" w14:textId="3E619459" w:rsidR="00EC0A73" w:rsidRDefault="00EC0A73">
      <w:pPr>
        <w:rPr>
          <w:b/>
          <w:bCs/>
        </w:rPr>
      </w:pPr>
    </w:p>
    <w:p w14:paraId="38712201" w14:textId="77777777" w:rsidR="003C28D1" w:rsidRPr="00950EA5" w:rsidRDefault="003C28D1">
      <w:pPr>
        <w:rPr>
          <w:b/>
          <w:bCs/>
        </w:rPr>
      </w:pPr>
      <w:r w:rsidRPr="00950EA5">
        <w:rPr>
          <w:b/>
          <w:bCs/>
        </w:rPr>
        <w:t>ONE</w:t>
      </w:r>
    </w:p>
    <w:p w14:paraId="0A26684C" w14:textId="034DFCDC" w:rsidR="00EC0A73" w:rsidRDefault="00794853" w:rsidP="00F84D3F">
      <w:r>
        <w:t xml:space="preserve">Here is the </w:t>
      </w:r>
      <w:r w:rsidR="00F84D3F">
        <w:t>C</w:t>
      </w:r>
      <w:r>
        <w:t xml:space="preserve">riteria tab of the report which is made in the </w:t>
      </w:r>
      <w:r w:rsidR="00F84D3F">
        <w:t>“Fulfillment” subject area.</w:t>
      </w:r>
    </w:p>
    <w:p w14:paraId="3029172B" w14:textId="5D5D3E26" w:rsidR="00794853" w:rsidRDefault="00794853" w:rsidP="00EC0A73">
      <w:r>
        <w:t>It displays the “</w:t>
      </w:r>
      <w:r w:rsidR="00F84D3F">
        <w:t>Loans (Not in House)</w:t>
      </w:r>
      <w:r>
        <w:t>” from the “</w:t>
      </w:r>
      <w:r w:rsidR="00F84D3F">
        <w:t>Loan</w:t>
      </w:r>
      <w:r>
        <w:t>” folder.</w:t>
      </w:r>
    </w:p>
    <w:p w14:paraId="62534441" w14:textId="77777777" w:rsidR="00794853" w:rsidRDefault="00794853" w:rsidP="00EC0A73"/>
    <w:p w14:paraId="10DF1B29" w14:textId="0D9140F3" w:rsidR="00794853" w:rsidRDefault="00794853" w:rsidP="00EC0A73"/>
    <w:p w14:paraId="18755C2F" w14:textId="31EE4FF8" w:rsidR="00794853" w:rsidRDefault="00F84D3F" w:rsidP="00EC0A73">
      <w:r>
        <w:rPr>
          <w:noProof/>
        </w:rPr>
        <w:drawing>
          <wp:inline distT="0" distB="0" distL="0" distR="0" wp14:anchorId="524E4BBE" wp14:editId="2B341763">
            <wp:extent cx="4124325" cy="2371725"/>
            <wp:effectExtent l="19050" t="19050" r="28575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371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7BDE7B" w14:textId="77777777" w:rsidR="00EC0A73" w:rsidRDefault="00EC0A73" w:rsidP="00EC0A73"/>
    <w:p w14:paraId="711321B2" w14:textId="77777777" w:rsidR="003C28D1" w:rsidRDefault="003C28D1"/>
    <w:p w14:paraId="0600A42D" w14:textId="77777777" w:rsidR="00950EA5" w:rsidRPr="00950EA5" w:rsidRDefault="00950EA5">
      <w:pPr>
        <w:rPr>
          <w:b/>
          <w:bCs/>
        </w:rPr>
      </w:pPr>
      <w:r w:rsidRPr="00950EA5">
        <w:rPr>
          <w:b/>
          <w:bCs/>
        </w:rPr>
        <w:t>TWO</w:t>
      </w:r>
    </w:p>
    <w:p w14:paraId="61A70539" w14:textId="77777777" w:rsidR="00950EA5" w:rsidRDefault="00950EA5" w:rsidP="00950EA5"/>
    <w:p w14:paraId="69B98D1F" w14:textId="7316D635" w:rsidR="00597BC6" w:rsidRDefault="00F84D3F" w:rsidP="00597BC6">
      <w:r>
        <w:t>Here is the Prompts tab.  It includes the ‘Date” field from the “Loan Date” folder.</w:t>
      </w:r>
    </w:p>
    <w:p w14:paraId="4E249B9A" w14:textId="6D722F98" w:rsidR="00F84D3F" w:rsidRDefault="00F84D3F" w:rsidP="00597BC6"/>
    <w:p w14:paraId="5098D374" w14:textId="731A167B" w:rsidR="00F84D3F" w:rsidRDefault="00F84D3F" w:rsidP="00597BC6">
      <w:r>
        <w:rPr>
          <w:noProof/>
        </w:rPr>
        <w:lastRenderedPageBreak/>
        <w:drawing>
          <wp:inline distT="0" distB="0" distL="0" distR="0" wp14:anchorId="353FF899" wp14:editId="170495D1">
            <wp:extent cx="5934075" cy="1314450"/>
            <wp:effectExtent l="19050" t="19050" r="28575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14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3E13A02" w14:textId="77777777" w:rsidR="00EC0A73" w:rsidRDefault="00EC0A73" w:rsidP="00EC0A73"/>
    <w:p w14:paraId="327B3618" w14:textId="0E67C79D" w:rsidR="00EC0A73" w:rsidRDefault="00EC0A73" w:rsidP="00EC0A73"/>
    <w:p w14:paraId="157347BE" w14:textId="77777777" w:rsidR="002D4F69" w:rsidRPr="00CE0908" w:rsidRDefault="00CE0908">
      <w:pPr>
        <w:rPr>
          <w:b/>
          <w:bCs/>
          <w:noProof/>
          <w:lang w:bidi="he-IL"/>
        </w:rPr>
      </w:pPr>
      <w:r w:rsidRPr="00CE0908">
        <w:rPr>
          <w:b/>
          <w:bCs/>
          <w:noProof/>
          <w:lang w:bidi="he-IL"/>
        </w:rPr>
        <w:t>THREE</w:t>
      </w:r>
    </w:p>
    <w:p w14:paraId="029410E7" w14:textId="77777777" w:rsidR="00CE0908" w:rsidRDefault="00CE0908">
      <w:pPr>
        <w:rPr>
          <w:noProof/>
          <w:lang w:bidi="he-IL"/>
        </w:rPr>
      </w:pPr>
    </w:p>
    <w:p w14:paraId="3218E49F" w14:textId="6AECC721" w:rsidR="00A055E3" w:rsidRDefault="00F84D3F">
      <w:r>
        <w:t xml:space="preserve">Currently when we open the report the Loan Date field is </w:t>
      </w:r>
      <w:r w:rsidR="00E05CCB">
        <w:t>empty,</w:t>
      </w:r>
      <w:r>
        <w:t xml:space="preserve"> and </w:t>
      </w:r>
      <w:r w:rsidR="00E05CCB">
        <w:t>the user</w:t>
      </w:r>
      <w:r>
        <w:t xml:space="preserve"> can fill in as desired</w:t>
      </w:r>
    </w:p>
    <w:p w14:paraId="7133F014" w14:textId="708E2A4C" w:rsidR="00F84D3F" w:rsidRDefault="00F84D3F"/>
    <w:p w14:paraId="18F98957" w14:textId="11FBCCBB" w:rsidR="00F84D3F" w:rsidRDefault="00F84D3F">
      <w:r>
        <w:rPr>
          <w:noProof/>
        </w:rPr>
        <w:drawing>
          <wp:inline distT="0" distB="0" distL="0" distR="0" wp14:anchorId="68C33B1F" wp14:editId="405BC466">
            <wp:extent cx="2924175" cy="1219200"/>
            <wp:effectExtent l="19050" t="19050" r="28575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19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078520" w14:textId="77777777" w:rsidR="00A055E3" w:rsidRDefault="00A055E3"/>
    <w:p w14:paraId="3B8ADC8A" w14:textId="77777777" w:rsidR="00A055E3" w:rsidRDefault="00A055E3"/>
    <w:p w14:paraId="593B71A6" w14:textId="77777777" w:rsidR="00CE0908" w:rsidRPr="009F1CA6" w:rsidRDefault="00CE0908">
      <w:pPr>
        <w:rPr>
          <w:b/>
          <w:bCs/>
        </w:rPr>
      </w:pPr>
      <w:r w:rsidRPr="009F1CA6">
        <w:rPr>
          <w:b/>
          <w:bCs/>
        </w:rPr>
        <w:t>FOUR</w:t>
      </w:r>
    </w:p>
    <w:p w14:paraId="5883DAC6" w14:textId="77777777" w:rsidR="00CE0908" w:rsidRDefault="00CE0908"/>
    <w:p w14:paraId="6EE54998" w14:textId="67BA18D1" w:rsidR="00D6619B" w:rsidRDefault="00F84D3F" w:rsidP="00A055E3">
      <w:r>
        <w:t>Here is how to make the Loan Date field in the prompt automatically be filled in with a date 6 months ago:</w:t>
      </w:r>
    </w:p>
    <w:p w14:paraId="6956ECFB" w14:textId="46CE37F8" w:rsidR="00F84D3F" w:rsidRDefault="00F84D3F" w:rsidP="00A055E3"/>
    <w:p w14:paraId="7045F650" w14:textId="6C09A03C" w:rsidR="00F84D3F" w:rsidRDefault="00F84D3F" w:rsidP="00F84D3F">
      <w:pPr>
        <w:pStyle w:val="ListParagraph"/>
        <w:numPr>
          <w:ilvl w:val="0"/>
          <w:numId w:val="5"/>
        </w:numPr>
      </w:pPr>
      <w:r>
        <w:t>Navigate to the “Prompts” tab</w:t>
      </w:r>
    </w:p>
    <w:p w14:paraId="2910949C" w14:textId="3621A039" w:rsidR="00F84D3F" w:rsidRDefault="00F84D3F" w:rsidP="00F84D3F">
      <w:pPr>
        <w:pStyle w:val="ListParagraph"/>
        <w:numPr>
          <w:ilvl w:val="0"/>
          <w:numId w:val="5"/>
        </w:numPr>
      </w:pPr>
      <w:r>
        <w:t>Double click the “Loan Date” prompt so that it can be edited</w:t>
      </w:r>
    </w:p>
    <w:p w14:paraId="430C7D0E" w14:textId="7FAD616D" w:rsidR="00F84D3F" w:rsidRDefault="00F84D3F" w:rsidP="00F84D3F">
      <w:pPr>
        <w:pStyle w:val="ListParagraph"/>
        <w:numPr>
          <w:ilvl w:val="0"/>
          <w:numId w:val="5"/>
        </w:numPr>
      </w:pPr>
      <w:r>
        <w:t>Open the “Options” section by clicking the triangle next to “Options” and then in the “Default Selection” field choose “SQL Results”</w:t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 wp14:anchorId="3A629DDC" wp14:editId="46986BBB">
            <wp:extent cx="4206240" cy="5669280"/>
            <wp:effectExtent l="0" t="0" r="381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34D87A17" w14:textId="22C54B2F" w:rsidR="00C1157D" w:rsidRDefault="00C1157D" w:rsidP="00F84D3F">
      <w:pPr>
        <w:pStyle w:val="ListParagraph"/>
        <w:numPr>
          <w:ilvl w:val="0"/>
          <w:numId w:val="5"/>
        </w:numPr>
      </w:pPr>
      <w:r>
        <w:t>In the field “Enter a SQL statement to generate the list of values” add the following syntax (change according to whatever date you want:</w:t>
      </w:r>
      <w:r>
        <w:br/>
      </w:r>
      <w: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505"/>
      </w:tblGrid>
      <w:tr w:rsidR="00C1157D" w14:paraId="7D72B6B0" w14:textId="77777777" w:rsidTr="00C1157D">
        <w:tc>
          <w:tcPr>
            <w:tcW w:w="6505" w:type="dxa"/>
          </w:tcPr>
          <w:p w14:paraId="499FCD0B" w14:textId="77777777" w:rsidR="00C1157D" w:rsidRDefault="00C1157D" w:rsidP="00C1157D">
            <w:pPr>
              <w:ind w:left="360"/>
            </w:pPr>
            <w:r>
              <w:t>SELECT TIMESTAMPADD(SQL_TSI_MONTH, -6, CURRENT_DATE)</w:t>
            </w:r>
          </w:p>
          <w:p w14:paraId="30DBDB24" w14:textId="128A0953" w:rsidR="00C1157D" w:rsidRDefault="00C1157D" w:rsidP="00C1157D">
            <w:pPr>
              <w:ind w:left="360"/>
            </w:pPr>
            <w:r>
              <w:t xml:space="preserve"> FROM "Fulfillment"</w:t>
            </w:r>
          </w:p>
        </w:tc>
      </w:tr>
    </w:tbl>
    <w:p w14:paraId="397F8371" w14:textId="17258889" w:rsidR="00F84D3F" w:rsidRDefault="00C1157D" w:rsidP="00C1157D">
      <w:pPr>
        <w:pStyle w:val="ListParagraph"/>
      </w:pPr>
      <w:r>
        <w:br/>
      </w:r>
      <w:r>
        <w:br/>
      </w:r>
      <w:r>
        <w:rPr>
          <w:noProof/>
        </w:rPr>
        <w:lastRenderedPageBreak/>
        <w:drawing>
          <wp:inline distT="0" distB="0" distL="0" distR="0" wp14:anchorId="28CC9EC1" wp14:editId="430348EF">
            <wp:extent cx="4124325" cy="2981325"/>
            <wp:effectExtent l="19050" t="19050" r="28575" b="285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81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1001123B" w14:textId="178A3FB4" w:rsidR="00E05CCB" w:rsidRPr="009F1CA6" w:rsidRDefault="00E05CCB" w:rsidP="00E05CCB">
      <w:pPr>
        <w:rPr>
          <w:b/>
          <w:bCs/>
        </w:rPr>
      </w:pPr>
      <w:r w:rsidRPr="009F1CA6">
        <w:rPr>
          <w:b/>
          <w:bCs/>
        </w:rPr>
        <w:t>F</w:t>
      </w:r>
      <w:r>
        <w:rPr>
          <w:b/>
          <w:bCs/>
        </w:rPr>
        <w:t>IVE</w:t>
      </w:r>
    </w:p>
    <w:p w14:paraId="14250CF8" w14:textId="77777777" w:rsidR="00E05CCB" w:rsidRDefault="00E05CCB" w:rsidP="00E05CCB"/>
    <w:p w14:paraId="22D69E71" w14:textId="05112469" w:rsidR="00C1157D" w:rsidRDefault="00C1157D" w:rsidP="00E05CCB">
      <w:r>
        <w:t>Open the report and see that the date is defaulting to 6 months ago (today is July 06. 2021 and the format of the date month/day/year) which is Jan. 06, 2021:</w:t>
      </w:r>
      <w:r>
        <w:br/>
      </w:r>
      <w:r>
        <w:br/>
      </w:r>
      <w:r>
        <w:rPr>
          <w:noProof/>
        </w:rPr>
        <w:drawing>
          <wp:inline distT="0" distB="0" distL="0" distR="0" wp14:anchorId="7B6D07A7" wp14:editId="289028F1">
            <wp:extent cx="2743200" cy="1276350"/>
            <wp:effectExtent l="19050" t="19050" r="19050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76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B3F01C9" w14:textId="1B346DFE" w:rsidR="00F84D3F" w:rsidRDefault="00F84D3F" w:rsidP="00A055E3"/>
    <w:p w14:paraId="456C57F4" w14:textId="77777777" w:rsidR="00F84D3F" w:rsidRDefault="00F84D3F" w:rsidP="00A055E3"/>
    <w:p w14:paraId="6D453830" w14:textId="77777777" w:rsidR="00A055E3" w:rsidRDefault="00A055E3" w:rsidP="00A055E3"/>
    <w:p w14:paraId="13897FE7" w14:textId="77777777" w:rsidR="00A055E3" w:rsidRDefault="00A055E3" w:rsidP="00A055E3"/>
    <w:p w14:paraId="1CFC7B24" w14:textId="77777777" w:rsidR="00A055E3" w:rsidRDefault="00A055E3"/>
    <w:sectPr w:rsidR="00A05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B35FC"/>
    <w:multiLevelType w:val="hybridMultilevel"/>
    <w:tmpl w:val="7F3A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05CF"/>
    <w:multiLevelType w:val="hybridMultilevel"/>
    <w:tmpl w:val="27FAE7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00D1"/>
    <w:multiLevelType w:val="hybridMultilevel"/>
    <w:tmpl w:val="5C9A0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27643"/>
    <w:rsid w:val="00197569"/>
    <w:rsid w:val="001F2295"/>
    <w:rsid w:val="002D4F69"/>
    <w:rsid w:val="003B5D49"/>
    <w:rsid w:val="003C28D1"/>
    <w:rsid w:val="004B09FE"/>
    <w:rsid w:val="00597BC6"/>
    <w:rsid w:val="005C7B0E"/>
    <w:rsid w:val="00692D2F"/>
    <w:rsid w:val="006B4585"/>
    <w:rsid w:val="006F7868"/>
    <w:rsid w:val="0075496A"/>
    <w:rsid w:val="00794853"/>
    <w:rsid w:val="00863978"/>
    <w:rsid w:val="00950EA5"/>
    <w:rsid w:val="009B1D7A"/>
    <w:rsid w:val="009F1CA6"/>
    <w:rsid w:val="00A055E3"/>
    <w:rsid w:val="00A617AA"/>
    <w:rsid w:val="00C1157D"/>
    <w:rsid w:val="00C3240D"/>
    <w:rsid w:val="00CE0908"/>
    <w:rsid w:val="00D236D7"/>
    <w:rsid w:val="00D6619B"/>
    <w:rsid w:val="00DC1752"/>
    <w:rsid w:val="00E05CCB"/>
    <w:rsid w:val="00E609E1"/>
    <w:rsid w:val="00E93F86"/>
    <w:rsid w:val="00EC0A73"/>
    <w:rsid w:val="00F84D3F"/>
    <w:rsid w:val="00FB2202"/>
    <w:rsid w:val="00FB6CD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FB96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CC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semiHidden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58</TotalTime>
  <Pages>4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3</cp:revision>
  <dcterms:created xsi:type="dcterms:W3CDTF">2021-07-06T11:34:00Z</dcterms:created>
  <dcterms:modified xsi:type="dcterms:W3CDTF">2021-07-06T12:30:00Z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